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6F" w:rsidRDefault="001A526F" w:rsidP="004A4D2A">
      <w:pPr>
        <w:autoSpaceDE w:val="0"/>
        <w:autoSpaceDN w:val="0"/>
        <w:adjustRightInd w:val="0"/>
        <w:ind w:left="5664" w:firstLine="70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A</w:t>
      </w:r>
    </w:p>
    <w:p w:rsidR="001A526F" w:rsidRDefault="001A526F" w:rsidP="00197462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</w:p>
    <w:p w:rsidR="001A526F" w:rsidRDefault="001A526F" w:rsidP="00197462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>
        <w:rPr>
          <w:sz w:val="22"/>
          <w:szCs w:val="22"/>
        </w:rPr>
        <w:t>AL COMUNE DI PENNABILLI</w:t>
      </w:r>
    </w:p>
    <w:p w:rsidR="001A526F" w:rsidRDefault="001A526F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Piazza Montefeltro n. 3</w:t>
      </w:r>
    </w:p>
    <w:p w:rsidR="001A526F" w:rsidRDefault="001A526F" w:rsidP="00197462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>
        <w:rPr>
          <w:sz w:val="22"/>
          <w:szCs w:val="22"/>
        </w:rPr>
        <w:t>47864 PENNABILLI (RN)</w:t>
      </w:r>
    </w:p>
    <w:p w:rsidR="001A526F" w:rsidRDefault="001A526F" w:rsidP="00197462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1A526F" w:rsidRDefault="001A526F" w:rsidP="00197462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1A526F" w:rsidRPr="00FF688F" w:rsidRDefault="001A526F" w:rsidP="00DD6C6A">
      <w:pPr>
        <w:pStyle w:val="Corpodeltest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color w:val="000000"/>
          <w:sz w:val="22"/>
          <w:szCs w:val="22"/>
        </w:rPr>
        <w:t>AVVISO PER UNA SELEZIONE PUBBLICA PER L'ASSUNZIONE A TEMPO DETERMINATO E PIENO, DI UN FUNZIONARIO DIRETTIVO CONTABILE, CATEGORIA D1, CON CONTRATTO DI LAVORO SUBORDINATO, AI SENSI DELL'ARTICOLO 110 COMMA 1 DEL D. LGS. 267/2000 PRESSO IL COMUNE DI PENNABILLI</w:t>
      </w:r>
    </w:p>
    <w:p w:rsidR="001A526F" w:rsidRDefault="001A526F" w:rsidP="0019746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A526F" w:rsidRDefault="001A526F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Io sottoscritto/a________________________________nato/a _____________________________________</w:t>
      </w:r>
    </w:p>
    <w:p w:rsidR="001A526F" w:rsidRDefault="001A526F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Il____________________ Codice Fiscale _____________________________________________________ </w:t>
      </w:r>
    </w:p>
    <w:p w:rsidR="001A526F" w:rsidRDefault="001A526F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residente in _____________________________________________________________ Prov ___________</w:t>
      </w:r>
    </w:p>
    <w:p w:rsidR="001A526F" w:rsidRDefault="001A526F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Via_________________________________________________________________________n. _________</w:t>
      </w:r>
    </w:p>
    <w:p w:rsidR="001A526F" w:rsidRDefault="001A526F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Tel.______________________Cell.__________________________________________________________</w:t>
      </w:r>
    </w:p>
    <w:p w:rsidR="001A526F" w:rsidRDefault="001A526F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e-mail__________________________________________________________________________________</w:t>
      </w:r>
    </w:p>
    <w:p w:rsidR="001A526F" w:rsidRDefault="001A526F" w:rsidP="001B4A3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A526F" w:rsidRDefault="001A526F" w:rsidP="001B4A3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CHIEDO</w:t>
      </w:r>
    </w:p>
    <w:p w:rsidR="001A526F" w:rsidRDefault="001A526F" w:rsidP="00197462">
      <w:pPr>
        <w:autoSpaceDE w:val="0"/>
        <w:autoSpaceDN w:val="0"/>
        <w:adjustRightInd w:val="0"/>
        <w:rPr>
          <w:sz w:val="22"/>
          <w:szCs w:val="22"/>
        </w:rPr>
      </w:pPr>
    </w:p>
    <w:p w:rsidR="001A526F" w:rsidRDefault="001A526F" w:rsidP="00197462">
      <w:pPr>
        <w:autoSpaceDE w:val="0"/>
        <w:autoSpaceDN w:val="0"/>
        <w:adjustRightInd w:val="0"/>
        <w:jc w:val="both"/>
        <w:rPr>
          <w:b/>
          <w:sz w:val="20"/>
        </w:rPr>
      </w:pPr>
      <w:r>
        <w:rPr>
          <w:sz w:val="22"/>
          <w:szCs w:val="22"/>
        </w:rPr>
        <w:t xml:space="preserve">Di essere ammesso/a a partecipare alla selezione  </w:t>
      </w:r>
      <w:r>
        <w:rPr>
          <w:color w:val="000000"/>
          <w:sz w:val="22"/>
          <w:szCs w:val="22"/>
        </w:rPr>
        <w:t>pubblica per l'assunzione a tempo determinato e pieno, di un Funzionario Direttivo Contabile, categoria D1, con contratto di lavoro subordinato, ai sensi dell'articolo 110 comma 1 del d. lgs. 267/2000 presso il Comune di Pennabilli</w:t>
      </w:r>
    </w:p>
    <w:p w:rsidR="001A526F" w:rsidRPr="00FF688F" w:rsidRDefault="001A526F" w:rsidP="00197462">
      <w:pPr>
        <w:autoSpaceDE w:val="0"/>
        <w:autoSpaceDN w:val="0"/>
        <w:adjustRightInd w:val="0"/>
        <w:jc w:val="both"/>
        <w:rPr>
          <w:b/>
          <w:sz w:val="20"/>
        </w:rPr>
      </w:pPr>
    </w:p>
    <w:p w:rsidR="001A526F" w:rsidRDefault="001A526F" w:rsidP="001B4A3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 sotto la propria responsabilità, consapevole delle conseguenze in caso di dichiarazioni mendaci e di falsità negli atti di cui al D.P.R. 445/2000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A526F" w:rsidRDefault="001A526F" w:rsidP="0019746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DICHIARO</w:t>
      </w:r>
    </w:p>
    <w:p w:rsidR="001A526F" w:rsidRDefault="001A526F" w:rsidP="0019746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(barrare e completare le caselle che interessano)</w:t>
      </w:r>
    </w:p>
    <w:p w:rsidR="001A526F" w:rsidRDefault="001A526F" w:rsidP="0019746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 xml:space="preserve">di </w:t>
      </w:r>
      <w:r w:rsidRPr="004A37C2">
        <w:rPr>
          <w:sz w:val="22"/>
          <w:szCs w:val="22"/>
        </w:rPr>
        <w:t>essere cittadino italiano;</w:t>
      </w:r>
    </w:p>
    <w:p w:rsidR="001A526F" w:rsidRPr="004A37C2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essere fisicamente idoneo all’impiego e quindi alle mansione proprie del profilo professionale da rivestire;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"/>
      <w:bookmarkEnd w:id="0"/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non essere stato escluso dall’elettorato politico attivo di essere iscritto nelle liste elettorali del Comune di____________________________________________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ovvero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non essere iscritto per i seguenti motivi ___________________________________________________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godere dei diritti civili e politici;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non essere stato licenziato, destituito o dispensato dall’impiego presso pubbliche amministrazioni;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ovvero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essere stato licenziato, destituito o dispensato dall’impiego presso pubbliche amministrazioni per i seguenti motivi (indicare il nominativo della pubblica amministrazione):</w:t>
      </w:r>
    </w:p>
    <w:p w:rsidR="001A526F" w:rsidRDefault="001A526F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A526F" w:rsidRDefault="001A526F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A526F" w:rsidRDefault="001A526F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non aver riportato condanne penali e non essere stati interdetti o sottoposti a misure che escludono, secondo le normative vigenti, dall’accesso agli impieghi presso le pubbliche amministrazioni;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ovvero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aver riportato le seguenti condanne penali (citare gli estremi del provvedimento):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non avere procedimenti penali pendenti;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ovvero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avere i seguenti procedimenti penali pendenti: ______________________________________________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essere in possesso del seguente titolo di studio richiesto dall’avviso _______________________________________________________________________________________</w:t>
      </w:r>
    </w:p>
    <w:p w:rsidR="001A526F" w:rsidRDefault="001A526F" w:rsidP="001B4A3D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Conseguito presso________________________________________________________________________ _____________________________nell’anno ______________; 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aver ottenuto, da parte dell’autorità competente, il riconoscimento di equipollenza/equivalenza del proprio titolo di studio con quello italiano, ai sensi della vigente normativa in materia_________________________________________________________________________________</w:t>
      </w:r>
    </w:p>
    <w:p w:rsidR="001A526F" w:rsidRPr="001B4A3D" w:rsidRDefault="001A526F" w:rsidP="001B4A3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_______________________________________________________________________________________;</w:t>
      </w:r>
    </w:p>
    <w:p w:rsidR="001A526F" w:rsidRDefault="001A526F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 w:rsidRPr="00931817">
        <w:rPr>
          <w:sz w:val="22"/>
          <w:szCs w:val="22"/>
        </w:rPr>
        <w:t xml:space="preserve"> di</w:t>
      </w:r>
      <w:r>
        <w:rPr>
          <w:sz w:val="22"/>
          <w:szCs w:val="22"/>
        </w:rPr>
        <w:t xml:space="preserve"> possedere i seguenti titoli specifici previsti dall’avviso di selezione:</w:t>
      </w:r>
    </w:p>
    <w:p w:rsidR="001A526F" w:rsidRDefault="001A526F" w:rsidP="00197462">
      <w:pPr>
        <w:autoSpaceDE w:val="0"/>
        <w:autoSpaceDN w:val="0"/>
        <w:adjustRightInd w:val="0"/>
        <w:rPr>
          <w:sz w:val="22"/>
          <w:szCs w:val="22"/>
        </w:rPr>
      </w:pPr>
    </w:p>
    <w:p w:rsidR="001A526F" w:rsidRPr="00DD6C6A" w:rsidRDefault="001A526F" w:rsidP="00DD6C6A">
      <w:pPr>
        <w:pStyle w:val="ListParagraph"/>
        <w:widowControl/>
        <w:numPr>
          <w:ilvl w:val="0"/>
          <w:numId w:val="7"/>
        </w:numPr>
        <w:tabs>
          <w:tab w:val="left" w:pos="406"/>
        </w:tabs>
        <w:suppressAutoHyphens/>
        <w:autoSpaceDE/>
        <w:autoSpaceDN/>
        <w:spacing w:before="2" w:line="240" w:lineRule="atLeast"/>
        <w:ind w:right="109"/>
        <w:rPr>
          <w:rFonts w:ascii="Times New Roman" w:hAnsi="Times New Roman" w:cs="Times New Roman"/>
        </w:rPr>
      </w:pPr>
      <w:r w:rsidRPr="00DD6C6A">
        <w:rPr>
          <w:rFonts w:ascii="Times New Roman" w:hAnsi="Times New Roman" w:cs="Times New Roman"/>
        </w:rPr>
        <w:t xml:space="preserve">aver compiuto almeno cinque anni di servizio </w:t>
      </w:r>
      <w:r>
        <w:rPr>
          <w:rFonts w:ascii="Times New Roman" w:hAnsi="Times New Roman" w:cs="Times New Roman"/>
        </w:rPr>
        <w:t xml:space="preserve">presso la pubblica amministrazione </w:t>
      </w:r>
      <w:r w:rsidRPr="00DD6C6A">
        <w:rPr>
          <w:rFonts w:ascii="Times New Roman" w:hAnsi="Times New Roman" w:cs="Times New Roman"/>
        </w:rPr>
        <w:t>in posizioni funzionali per le quali è richiesto il possesso del diploma di  laurea;</w:t>
      </w:r>
    </w:p>
    <w:p w:rsidR="001A526F" w:rsidRPr="00DD6C6A" w:rsidRDefault="001A526F" w:rsidP="00DD6C6A">
      <w:pPr>
        <w:pStyle w:val="ListParagraph"/>
        <w:widowControl/>
        <w:numPr>
          <w:ilvl w:val="0"/>
          <w:numId w:val="7"/>
        </w:numPr>
        <w:tabs>
          <w:tab w:val="left" w:pos="406"/>
        </w:tabs>
        <w:suppressAutoHyphens/>
        <w:autoSpaceDE/>
        <w:autoSpaceDN/>
        <w:spacing w:before="2" w:line="240" w:lineRule="atLeast"/>
        <w:ind w:right="109"/>
        <w:rPr>
          <w:rFonts w:ascii="Times New Roman" w:hAnsi="Times New Roman" w:cs="Times New Roman"/>
        </w:rPr>
      </w:pPr>
      <w:r w:rsidRPr="00DD6C6A">
        <w:rPr>
          <w:rFonts w:ascii="Times New Roman" w:hAnsi="Times New Roman" w:cs="Times New Roman"/>
        </w:rPr>
        <w:t>comprovata esperienza professionale nell'ambito del settore economico-finanziario derivante dall'aver esercitato, presso enti locali o loro società partecipate, per almeno un triennio, attività di lavoro dipendente o attività di collaborazione, anche di natura autonoma;</w:t>
      </w:r>
    </w:p>
    <w:p w:rsidR="001A526F" w:rsidRPr="00DD6C6A" w:rsidRDefault="001A526F" w:rsidP="00DD6C6A">
      <w:pPr>
        <w:pStyle w:val="ListParagraph"/>
        <w:widowControl/>
        <w:numPr>
          <w:ilvl w:val="0"/>
          <w:numId w:val="7"/>
        </w:numPr>
        <w:tabs>
          <w:tab w:val="left" w:pos="406"/>
        </w:tabs>
        <w:suppressAutoHyphens/>
        <w:autoSpaceDE/>
        <w:autoSpaceDN/>
        <w:spacing w:before="2" w:line="240" w:lineRule="atLeast"/>
        <w:ind w:right="109"/>
        <w:rPr>
          <w:rFonts w:ascii="Times New Roman" w:hAnsi="Times New Roman" w:cs="Times New Roman"/>
        </w:rPr>
      </w:pPr>
      <w:r w:rsidRPr="00DD6C6A">
        <w:rPr>
          <w:rFonts w:ascii="Times New Roman" w:hAnsi="Times New Roman" w:cs="Times New Roman"/>
        </w:rPr>
        <w:t>non avere in essere nessuna causa di inconferibilità e incompatibilità di incarichi presso le pubbliche amministrazioni di cui al D.lgs. n. 39 dell’8 aprile 2013</w:t>
      </w:r>
    </w:p>
    <w:p w:rsidR="001A526F" w:rsidRDefault="001A526F" w:rsidP="00197462">
      <w:pPr>
        <w:autoSpaceDE w:val="0"/>
        <w:autoSpaceDN w:val="0"/>
        <w:adjustRightInd w:val="0"/>
        <w:rPr>
          <w:sz w:val="22"/>
          <w:szCs w:val="22"/>
        </w:rPr>
      </w:pPr>
    </w:p>
    <w:p w:rsidR="001A526F" w:rsidRDefault="001A526F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aver adempiuto agli obblighi di leva ;</w:t>
      </w:r>
    </w:p>
    <w:p w:rsidR="001A526F" w:rsidRDefault="001A526F" w:rsidP="00197462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ovvero</w:t>
      </w:r>
    </w:p>
    <w:p w:rsidR="001A526F" w:rsidRDefault="001A526F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essere nella seguente posizione riguardo agli obblighi di leva: ________________________________;</w:t>
      </w:r>
    </w:p>
    <w:p w:rsidR="001A526F" w:rsidRDefault="001A526F" w:rsidP="001B4A3D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non essere soggetto agli obblighi di leva;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l’indirizzo esatto presso il quale desidero ricevere ogni comunicazione relativa al concorso, indirizzo di posta elettronica ed eventuale recapito telefonico: _______________________________________________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impegnarmi a comunicare tempestivamente ogni variazione intervenuta successivamente alla presentazione della domanda;</w:t>
      </w:r>
    </w:p>
    <w:p w:rsidR="001A526F" w:rsidRDefault="001A526F" w:rsidP="00A06612">
      <w:pPr>
        <w:pStyle w:val="ListParagraph"/>
        <w:widowControl/>
        <w:tabs>
          <w:tab w:val="left" w:pos="651"/>
        </w:tabs>
        <w:suppressAutoHyphens/>
        <w:autoSpaceDE/>
        <w:autoSpaceDN/>
        <w:ind w:left="510"/>
        <w:rPr>
          <w:rFonts w:ascii="Times New Roman" w:hAnsi="Times New Roman" w:cs="Times New Roman"/>
        </w:rPr>
      </w:pPr>
    </w:p>
    <w:p w:rsidR="001A526F" w:rsidRPr="00A06612" w:rsidRDefault="001A526F" w:rsidP="00A06612">
      <w:pPr>
        <w:pStyle w:val="ListParagraph"/>
        <w:widowControl/>
        <w:tabs>
          <w:tab w:val="left" w:pos="0"/>
        </w:tabs>
        <w:suppressAutoHyphens/>
        <w:autoSpaceDE/>
        <w:autoSpaceDN/>
        <w:ind w:left="0"/>
        <w:rPr>
          <w:rFonts w:ascii="Times New Roman" w:hAnsi="Times New Roman" w:cs="Times New Roman"/>
        </w:rPr>
      </w:pPr>
      <w:r>
        <w:rPr>
          <w:rFonts w:ascii="Symbol" w:hAnsi="Symbol" w:cs="Symbol"/>
        </w:rPr>
        <w:t></w:t>
      </w:r>
      <w:r>
        <w:rPr>
          <w:rFonts w:ascii="Symbol" w:hAnsi="Symbol" w:cs="Symbol"/>
        </w:rPr>
        <w:t></w:t>
      </w:r>
      <w:r w:rsidRPr="00A06612">
        <w:rPr>
          <w:rFonts w:ascii="Times New Roman" w:hAnsi="Times New Roman" w:cs="Times New Roman"/>
        </w:rPr>
        <w:t xml:space="preserve">Di aver letto l’informativa ai sensi dell’art. 13 del Regolamento UE n. 679/2016 e della  normativa nazionale in materia di protezione dei dati personali e di autorizzare </w:t>
      </w:r>
      <w:r w:rsidRPr="00A06612">
        <w:rPr>
          <w:rFonts w:ascii="Times New Roman" w:hAnsi="Times New Roman" w:cs="Times New Roman"/>
          <w:u w:val="single"/>
        </w:rPr>
        <w:t>l’Ufficio Unico</w:t>
      </w:r>
      <w:r w:rsidRPr="00A06612">
        <w:rPr>
          <w:rFonts w:ascii="Times New Roman" w:hAnsi="Times New Roman" w:cs="Times New Roman"/>
        </w:rPr>
        <w:t xml:space="preserve"> </w:t>
      </w:r>
      <w:r w:rsidRPr="00A06612">
        <w:rPr>
          <w:rFonts w:ascii="Times New Roman" w:hAnsi="Times New Roman" w:cs="Times New Roman"/>
          <w:u w:val="single"/>
        </w:rPr>
        <w:t xml:space="preserve"> del Personale dell’Unione di Comuni Valmarecchia presso Comune di Pennabilli</w:t>
      </w:r>
      <w:r w:rsidRPr="00A06612">
        <w:rPr>
          <w:rFonts w:ascii="Times New Roman" w:hAnsi="Times New Roman" w:cs="Times New Roman"/>
        </w:rPr>
        <w:t xml:space="preserve"> al trattamento dei dati personali ai sensi del Regolamento UE 679/2016 e del d.lgs. 196/2003 e s.m.i per le finalità connesse e strumentali alla procedura in oggetto</w:t>
      </w:r>
      <w:r>
        <w:rPr>
          <w:rFonts w:ascii="Times New Roman" w:hAnsi="Times New Roman" w:cs="Times New Roman"/>
        </w:rPr>
        <w:t>;</w:t>
      </w:r>
    </w:p>
    <w:p w:rsidR="001A526F" w:rsidRPr="00A06612" w:rsidRDefault="001A526F" w:rsidP="00A06612">
      <w:pPr>
        <w:pStyle w:val="BodyText"/>
        <w:tabs>
          <w:tab w:val="left" w:pos="0"/>
        </w:tabs>
        <w:spacing w:before="1" w:after="0"/>
        <w:jc w:val="both"/>
        <w:rPr>
          <w:rFonts w:cs="Times New Roman"/>
          <w:sz w:val="22"/>
          <w:szCs w:val="22"/>
        </w:rPr>
      </w:pPr>
    </w:p>
    <w:p w:rsidR="001A526F" w:rsidRPr="00A06612" w:rsidRDefault="001A526F" w:rsidP="00A06612">
      <w:pPr>
        <w:pStyle w:val="ListParagraph"/>
        <w:tabs>
          <w:tab w:val="left" w:pos="0"/>
        </w:tabs>
        <w:suppressAutoHyphens/>
        <w:autoSpaceDE/>
        <w:autoSpaceDN/>
        <w:ind w:left="0"/>
        <w:rPr>
          <w:rFonts w:ascii="Times New Roman" w:hAnsi="Times New Roman" w:cs="Times New Roman"/>
        </w:rPr>
      </w:pPr>
      <w:r w:rsidRPr="00A06612">
        <w:rPr>
          <w:rFonts w:ascii="Times New Roman" w:hAnsi="Times New Roman" w:cs="Times New Roman"/>
        </w:rPr>
        <w:t xml:space="preserve"> Di autorizzare a rendere pubblici, mediante pubblicazione all'albo pretorio online e sul sito internet dell’Unione di Comuni Valmarecchia e del Comune di Pennabilli, l'ammissione/non ammissione al </w:t>
      </w:r>
      <w:r>
        <w:rPr>
          <w:rFonts w:ascii="Times New Roman" w:hAnsi="Times New Roman" w:cs="Times New Roman"/>
        </w:rPr>
        <w:t>presente avviso</w:t>
      </w:r>
      <w:r w:rsidRPr="00A06612">
        <w:rPr>
          <w:rFonts w:ascii="Times New Roman" w:hAnsi="Times New Roman" w:cs="Times New Roman"/>
        </w:rPr>
        <w:t>.</w:t>
      </w:r>
    </w:p>
    <w:p w:rsidR="001A526F" w:rsidRPr="00A06612" w:rsidRDefault="001A526F" w:rsidP="00A06612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A526F" w:rsidRDefault="001A526F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accettare incondizionatamente le norme contenute nel presente avviso;</w:t>
      </w:r>
    </w:p>
    <w:p w:rsidR="001A526F" w:rsidRDefault="001A526F" w:rsidP="00197462">
      <w:pPr>
        <w:autoSpaceDE w:val="0"/>
        <w:autoSpaceDN w:val="0"/>
        <w:adjustRightInd w:val="0"/>
        <w:rPr>
          <w:sz w:val="22"/>
          <w:szCs w:val="22"/>
        </w:rPr>
      </w:pPr>
    </w:p>
    <w:p w:rsidR="001A526F" w:rsidRDefault="001A526F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Data____________________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A526F" w:rsidRDefault="001A526F" w:rsidP="00A0661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1A526F" w:rsidRDefault="001A526F" w:rsidP="00A06612">
      <w:pPr>
        <w:autoSpaceDE w:val="0"/>
        <w:autoSpaceDN w:val="0"/>
        <w:adjustRightInd w:val="0"/>
        <w:ind w:firstLine="8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1A526F" w:rsidRDefault="001A526F" w:rsidP="00A06612">
      <w:pPr>
        <w:autoSpaceDE w:val="0"/>
        <w:autoSpaceDN w:val="0"/>
        <w:adjustRightInd w:val="0"/>
        <w:ind w:firstLine="8"/>
        <w:jc w:val="center"/>
        <w:rPr>
          <w:sz w:val="22"/>
          <w:szCs w:val="22"/>
        </w:rPr>
      </w:pPr>
    </w:p>
    <w:p w:rsidR="001A526F" w:rsidRDefault="001A526F" w:rsidP="00A06612">
      <w:pPr>
        <w:autoSpaceDE w:val="0"/>
        <w:autoSpaceDN w:val="0"/>
        <w:adjustRightInd w:val="0"/>
        <w:ind w:firstLine="8"/>
        <w:jc w:val="center"/>
        <w:rPr>
          <w:sz w:val="22"/>
          <w:szCs w:val="22"/>
        </w:rPr>
      </w:pPr>
    </w:p>
    <w:p w:rsidR="001A526F" w:rsidRDefault="001A526F" w:rsidP="00A06612">
      <w:pPr>
        <w:autoSpaceDE w:val="0"/>
        <w:autoSpaceDN w:val="0"/>
        <w:adjustRightInd w:val="0"/>
        <w:ind w:left="7080" w:firstLine="708"/>
        <w:jc w:val="center"/>
        <w:rPr>
          <w:sz w:val="22"/>
          <w:szCs w:val="22"/>
        </w:rPr>
      </w:pPr>
    </w:p>
    <w:p w:rsidR="001A526F" w:rsidRPr="0014304C" w:rsidRDefault="001A526F" w:rsidP="00197462">
      <w:pPr>
        <w:autoSpaceDE w:val="0"/>
        <w:autoSpaceDN w:val="0"/>
        <w:adjustRightInd w:val="0"/>
        <w:rPr>
          <w:sz w:val="20"/>
          <w:szCs w:val="20"/>
        </w:rPr>
      </w:pPr>
      <w:r w:rsidRPr="0014304C">
        <w:rPr>
          <w:sz w:val="20"/>
          <w:szCs w:val="20"/>
        </w:rPr>
        <w:t>Allegati:</w:t>
      </w:r>
    </w:p>
    <w:p w:rsidR="001A526F" w:rsidRPr="0014304C" w:rsidRDefault="001A526F" w:rsidP="00197462">
      <w:pPr>
        <w:autoSpaceDE w:val="0"/>
        <w:autoSpaceDN w:val="0"/>
        <w:adjustRightInd w:val="0"/>
        <w:rPr>
          <w:sz w:val="20"/>
          <w:szCs w:val="20"/>
        </w:rPr>
      </w:pPr>
      <w:r w:rsidRPr="0014304C">
        <w:rPr>
          <w:sz w:val="20"/>
          <w:szCs w:val="20"/>
        </w:rPr>
        <w:t>• copia del documento di identità;</w:t>
      </w:r>
    </w:p>
    <w:p w:rsidR="001A526F" w:rsidRPr="00197462" w:rsidRDefault="001A526F" w:rsidP="0014304C">
      <w:pPr>
        <w:autoSpaceDE w:val="0"/>
        <w:autoSpaceDN w:val="0"/>
        <w:adjustRightInd w:val="0"/>
      </w:pPr>
      <w:r w:rsidRPr="0014304C">
        <w:rPr>
          <w:sz w:val="20"/>
          <w:szCs w:val="20"/>
        </w:rPr>
        <w:t>• copia versamento di € 10,33 per tassa di concorso</w:t>
      </w:r>
    </w:p>
    <w:sectPr w:rsidR="001A526F" w:rsidRPr="00197462" w:rsidSect="0014304C">
      <w:headerReference w:type="default" r:id="rId7"/>
      <w:footerReference w:type="default" r:id="rId8"/>
      <w:pgSz w:w="11906" w:h="16838"/>
      <w:pgMar w:top="1135" w:right="1134" w:bottom="709" w:left="1134" w:header="360" w:footer="53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26F" w:rsidRDefault="001A526F">
      <w:r>
        <w:separator/>
      </w:r>
    </w:p>
  </w:endnote>
  <w:endnote w:type="continuationSeparator" w:id="0">
    <w:p w:rsidR="001A526F" w:rsidRDefault="001A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6F" w:rsidRDefault="001A526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26F" w:rsidRDefault="001A526F">
      <w:r>
        <w:separator/>
      </w:r>
    </w:p>
  </w:footnote>
  <w:footnote w:type="continuationSeparator" w:id="0">
    <w:p w:rsidR="001A526F" w:rsidRDefault="001A5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6F" w:rsidRDefault="001A526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631"/>
    <w:multiLevelType w:val="hybridMultilevel"/>
    <w:tmpl w:val="B4AA8022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AE4F02"/>
    <w:multiLevelType w:val="hybridMultilevel"/>
    <w:tmpl w:val="40F68394"/>
    <w:lvl w:ilvl="0" w:tplc="3722629C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8816AF9"/>
    <w:multiLevelType w:val="hybridMultilevel"/>
    <w:tmpl w:val="E17038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324CD"/>
    <w:multiLevelType w:val="multilevel"/>
    <w:tmpl w:val="F4AAD454"/>
    <w:lvl w:ilvl="0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  <w:rPr>
        <w:rFonts w:cs="Times New Roman"/>
      </w:rPr>
    </w:lvl>
  </w:abstractNum>
  <w:abstractNum w:abstractNumId="4">
    <w:nsid w:val="293F1609"/>
    <w:multiLevelType w:val="hybridMultilevel"/>
    <w:tmpl w:val="619895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41B9A"/>
    <w:multiLevelType w:val="multilevel"/>
    <w:tmpl w:val="1DA47974"/>
    <w:lvl w:ilvl="0">
      <w:start w:val="1"/>
      <w:numFmt w:val="lowerLetter"/>
      <w:lvlText w:val="%1)"/>
      <w:lvlJc w:val="left"/>
      <w:pPr>
        <w:ind w:left="536" w:hanging="284"/>
      </w:pPr>
      <w:rPr>
        <w:rFonts w:eastAsia="Times New Roman" w:cs="Arial"/>
        <w:w w:val="100"/>
        <w:sz w:val="21"/>
        <w:szCs w:val="21"/>
      </w:rPr>
    </w:lvl>
    <w:lvl w:ilvl="1">
      <w:start w:val="1"/>
      <w:numFmt w:val="bullet"/>
      <w:lvlText w:val=""/>
      <w:lvlJc w:val="left"/>
      <w:pPr>
        <w:ind w:left="820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7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928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8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036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090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144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198" w:hanging="284"/>
      </w:pPr>
      <w:rPr>
        <w:rFonts w:ascii="Symbol" w:hAnsi="Symbol" w:hint="default"/>
      </w:rPr>
    </w:lvl>
  </w:abstractNum>
  <w:abstractNum w:abstractNumId="6">
    <w:nsid w:val="5F5D3A2B"/>
    <w:multiLevelType w:val="hybridMultilevel"/>
    <w:tmpl w:val="7A1C1E00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462"/>
    <w:rsid w:val="00002BE1"/>
    <w:rsid w:val="00053478"/>
    <w:rsid w:val="00091145"/>
    <w:rsid w:val="0014304C"/>
    <w:rsid w:val="001517D4"/>
    <w:rsid w:val="00182304"/>
    <w:rsid w:val="00197462"/>
    <w:rsid w:val="001A526F"/>
    <w:rsid w:val="001B072A"/>
    <w:rsid w:val="001B4A3D"/>
    <w:rsid w:val="00203F3B"/>
    <w:rsid w:val="00207347"/>
    <w:rsid w:val="002807A9"/>
    <w:rsid w:val="003423B9"/>
    <w:rsid w:val="00412CD4"/>
    <w:rsid w:val="00445857"/>
    <w:rsid w:val="00454BEB"/>
    <w:rsid w:val="004A37C2"/>
    <w:rsid w:val="004A4D2A"/>
    <w:rsid w:val="004A7948"/>
    <w:rsid w:val="004C6446"/>
    <w:rsid w:val="00563A3B"/>
    <w:rsid w:val="00584513"/>
    <w:rsid w:val="00624BE2"/>
    <w:rsid w:val="006319F6"/>
    <w:rsid w:val="00635C40"/>
    <w:rsid w:val="006546EA"/>
    <w:rsid w:val="006C219A"/>
    <w:rsid w:val="00721640"/>
    <w:rsid w:val="007974AA"/>
    <w:rsid w:val="00815CEC"/>
    <w:rsid w:val="0084731C"/>
    <w:rsid w:val="008E764B"/>
    <w:rsid w:val="009111AC"/>
    <w:rsid w:val="00931817"/>
    <w:rsid w:val="009458D6"/>
    <w:rsid w:val="009C4B7C"/>
    <w:rsid w:val="00A06612"/>
    <w:rsid w:val="00A775D3"/>
    <w:rsid w:val="00A80D99"/>
    <w:rsid w:val="00B33885"/>
    <w:rsid w:val="00BA235F"/>
    <w:rsid w:val="00BF286C"/>
    <w:rsid w:val="00C006E3"/>
    <w:rsid w:val="00C9219A"/>
    <w:rsid w:val="00CC4DCA"/>
    <w:rsid w:val="00D00BB5"/>
    <w:rsid w:val="00D510E0"/>
    <w:rsid w:val="00DA4978"/>
    <w:rsid w:val="00DD1F81"/>
    <w:rsid w:val="00DD6C6A"/>
    <w:rsid w:val="00E620BD"/>
    <w:rsid w:val="00EC7C15"/>
    <w:rsid w:val="00F04F8A"/>
    <w:rsid w:val="00F516B1"/>
    <w:rsid w:val="00FE51FF"/>
    <w:rsid w:val="00FF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9746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7462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19746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7462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orpodeltesto1">
    <w:name w:val="Corpo del testo1"/>
    <w:basedOn w:val="Normal"/>
    <w:uiPriority w:val="99"/>
    <w:rsid w:val="00DA4978"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1B4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A3D"/>
    <w:rPr>
      <w:rFonts w:ascii="Tahoma" w:hAnsi="Tahoma" w:cs="Tahoma"/>
      <w:sz w:val="16"/>
      <w:szCs w:val="16"/>
      <w:lang w:eastAsia="it-IT"/>
    </w:rPr>
  </w:style>
  <w:style w:type="paragraph" w:styleId="ListParagraph">
    <w:name w:val="List Paragraph"/>
    <w:basedOn w:val="Normal"/>
    <w:uiPriority w:val="99"/>
    <w:qFormat/>
    <w:rsid w:val="001B4A3D"/>
    <w:pPr>
      <w:widowControl w:val="0"/>
      <w:autoSpaceDE w:val="0"/>
      <w:autoSpaceDN w:val="0"/>
      <w:ind w:left="650"/>
      <w:jc w:val="both"/>
    </w:pPr>
    <w:rPr>
      <w:rFonts w:ascii="Arial" w:eastAsia="Calibri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06612"/>
    <w:pPr>
      <w:suppressAutoHyphens/>
      <w:spacing w:after="140" w:line="276" w:lineRule="auto"/>
    </w:pPr>
    <w:rPr>
      <w:rFonts w:eastAsia="NSimSun" w:cs="Lucida Sans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6612"/>
    <w:rPr>
      <w:rFonts w:ascii="Times New Roman" w:eastAsia="NSimSun" w:hAnsi="Times New Roman" w:cs="Lucida Sans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922</Words>
  <Characters>5261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Segreteria@comune.gorlago.bg.it</dc:creator>
  <cp:keywords/>
  <dc:description/>
  <cp:lastModifiedBy>barbara.trebbi</cp:lastModifiedBy>
  <cp:revision>4</cp:revision>
  <dcterms:created xsi:type="dcterms:W3CDTF">2020-12-28T12:56:00Z</dcterms:created>
  <dcterms:modified xsi:type="dcterms:W3CDTF">2020-12-29T10:11:00Z</dcterms:modified>
</cp:coreProperties>
</file>