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1" w:rsidRPr="00E32B26" w:rsidRDefault="000E1FA1" w:rsidP="00E32B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E32B26">
        <w:rPr>
          <w:b/>
          <w:bCs/>
          <w:sz w:val="22"/>
          <w:szCs w:val="22"/>
        </w:rPr>
        <w:t xml:space="preserve">ALLEGATO A </w:t>
      </w:r>
    </w:p>
    <w:p w:rsidR="000E1FA1" w:rsidRDefault="000E1FA1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ALL’ UFFICIO PROTOCOLLO</w:t>
      </w:r>
    </w:p>
    <w:p w:rsidR="000E1FA1" w:rsidRDefault="000E1FA1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COMUNE DI PENNABILLI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Piazza Montefeltro n. 3</w:t>
      </w:r>
    </w:p>
    <w:p w:rsidR="000E1FA1" w:rsidRDefault="000E1FA1" w:rsidP="00197462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47864 PENNABILLI (RN)</w:t>
      </w:r>
    </w:p>
    <w:p w:rsidR="000E1FA1" w:rsidRDefault="000E1FA1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</w:p>
    <w:p w:rsidR="000E1FA1" w:rsidRDefault="000E1FA1" w:rsidP="001B4A3D">
      <w:pPr>
        <w:pStyle w:val="Corpodel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 w:val="0"/>
          <w:bCs w:val="0"/>
          <w:sz w:val="22"/>
          <w:szCs w:val="22"/>
        </w:rPr>
      </w:pPr>
      <w:r w:rsidRPr="001B4A3D">
        <w:rPr>
          <w:sz w:val="20"/>
        </w:rPr>
        <w:t>OGGETTO:</w:t>
      </w:r>
      <w:r>
        <w:rPr>
          <w:sz w:val="22"/>
          <w:szCs w:val="22"/>
        </w:rPr>
        <w:t xml:space="preserve"> </w:t>
      </w:r>
      <w:r w:rsidRPr="001B4A3D">
        <w:rPr>
          <w:sz w:val="20"/>
        </w:rPr>
        <w:t>DOMANDA DI AMMISSIONE AL CONCORSO PUBBLICO PER</w:t>
      </w:r>
      <w:r w:rsidRPr="00DA4978">
        <w:rPr>
          <w:sz w:val="22"/>
          <w:szCs w:val="22"/>
        </w:rPr>
        <w:t xml:space="preserve"> </w:t>
      </w:r>
      <w:r w:rsidRPr="009C08F5">
        <w:rPr>
          <w:sz w:val="20"/>
        </w:rPr>
        <w:t>ESAMI PER LA COPERTURA DI N</w:t>
      </w:r>
      <w:r>
        <w:rPr>
          <w:sz w:val="20"/>
        </w:rPr>
        <w:t>.</w:t>
      </w:r>
      <w:r w:rsidRPr="009C08F5">
        <w:rPr>
          <w:sz w:val="20"/>
        </w:rPr>
        <w:t xml:space="preserve">1 POSTO </w:t>
      </w:r>
      <w:r>
        <w:rPr>
          <w:sz w:val="20"/>
        </w:rPr>
        <w:t>A TEMPO PIENO ED INDETERMINATO DI “COLLABORATORE PROFESSIONALE ADDETTO AI SERVIZI TECNICI E CIMITERIALI  CAT. B3” DA ASSEGNARE AL SERVIZIO ASSETTO ED USO DEL TERRITORIO COMUNE PENNABILLI.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Io sottoscritto/a________________________________nato/a _____________________________________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Il____________________ Codice Fiscale _____________________________________________________ 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residente in _____________________________________________________________ Prov ___________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Via_________________________________________________________________________n. 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Tel.______________________Cell.__________________________________________________________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e-mail__________________________________________________________________________________</w:t>
      </w:r>
    </w:p>
    <w:p w:rsidR="000E1FA1" w:rsidRDefault="000E1FA1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E1FA1" w:rsidRDefault="000E1FA1" w:rsidP="001B4A3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CHIEDO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ammesso/a a partecipare al concorso pubblico </w:t>
      </w:r>
      <w:r w:rsidRPr="009C08F5">
        <w:rPr>
          <w:b/>
          <w:sz w:val="20"/>
        </w:rPr>
        <w:t>PER LA COPERTURA DI N</w:t>
      </w:r>
      <w:r>
        <w:rPr>
          <w:sz w:val="20"/>
        </w:rPr>
        <w:t>.</w:t>
      </w:r>
      <w:r w:rsidRPr="009C08F5">
        <w:rPr>
          <w:b/>
          <w:sz w:val="20"/>
        </w:rPr>
        <w:t xml:space="preserve">1 POSTO </w:t>
      </w:r>
      <w:r>
        <w:rPr>
          <w:b/>
          <w:sz w:val="20"/>
        </w:rPr>
        <w:t>A TEMPO PIENO ED INDETERMINATO DI “COLLABORATORE PROFESSIONALE ADDETTO AI SERVIZI TECNICI E CIMITERIALI  CAT. B3” DA ASSEGNARE AL SERVIZIO ASSETTO ED USO DEL TERRITORIO COMUNE PENNABILLI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1FA1" w:rsidRDefault="000E1FA1" w:rsidP="001B4A3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 sotto la propria responsabilità, consapevole delle conseguenze in caso di dichiarazioni mendaci e di falsità negli atti di cui al D.P.R. 445/2000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DICHIARO</w:t>
      </w:r>
    </w:p>
    <w:p w:rsidR="000E1FA1" w:rsidRDefault="000E1FA1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(barrare e completare le caselle che interessano)</w:t>
      </w:r>
    </w:p>
    <w:p w:rsidR="000E1FA1" w:rsidRDefault="000E1FA1" w:rsidP="00197462">
      <w:pPr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0E1FA1" w:rsidRPr="004A37C2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</w:t>
      </w:r>
      <w:r w:rsidRPr="004A37C2">
        <w:rPr>
          <w:sz w:val="22"/>
          <w:szCs w:val="22"/>
        </w:rPr>
        <w:t>essere cittadino italiano;</w:t>
      </w:r>
    </w:p>
    <w:p w:rsidR="000E1FA1" w:rsidRPr="004A37C2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r w:rsidRPr="004A37C2">
        <w:rPr>
          <w:sz w:val="22"/>
          <w:szCs w:val="22"/>
        </w:rPr>
        <w:t>di essere cittadino del seguente stato dell’Unione Europea: ____________________________ ovvero _______________________________________________________________________________________e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A37C2">
        <w:rPr>
          <w:rFonts w:ascii="Symbol" w:hAnsi="Symbol" w:cs="Symbol"/>
          <w:sz w:val="22"/>
          <w:szCs w:val="22"/>
        </w:rPr>
        <w:t></w:t>
      </w:r>
      <w:r w:rsidRPr="004A37C2">
        <w:rPr>
          <w:rFonts w:ascii="Symbol" w:hAnsi="Symbol" w:cs="Symbol"/>
          <w:sz w:val="22"/>
          <w:szCs w:val="22"/>
        </w:rPr>
        <w:t></w:t>
      </w:r>
      <w:r w:rsidRPr="004A37C2">
        <w:rPr>
          <w:sz w:val="22"/>
          <w:szCs w:val="22"/>
        </w:rPr>
        <w:t>di aver compiuto 18 anni alla scadenza del presente bando</w:t>
      </w:r>
      <w:r>
        <w:rPr>
          <w:sz w:val="22"/>
          <w:szCs w:val="22"/>
        </w:rPr>
        <w:t>;</w:t>
      </w:r>
    </w:p>
    <w:p w:rsidR="000E1FA1" w:rsidRPr="009111AC" w:rsidRDefault="000E1FA1" w:rsidP="009111AC">
      <w:pPr>
        <w:autoSpaceDE w:val="0"/>
        <w:autoSpaceDN w:val="0"/>
        <w:adjustRightInd w:val="0"/>
        <w:jc w:val="both"/>
        <w:rPr>
          <w:sz w:val="22"/>
        </w:rPr>
      </w:pPr>
      <w:r w:rsidRPr="009111AC">
        <w:rPr>
          <w:sz w:val="22"/>
          <w:szCs w:val="22"/>
        </w:rPr>
        <w:t> di avere un'</w:t>
      </w:r>
      <w:r w:rsidRPr="009111AC">
        <w:rPr>
          <w:sz w:val="22"/>
        </w:rPr>
        <w:t>adeguata conoscenza parlata e scritta della lingua italiana (per i cittadini degli Stati membri dell'Unione Europea non italiani);</w:t>
      </w:r>
      <w:bookmarkStart w:id="0" w:name="_GoBack"/>
      <w:bookmarkEnd w:id="0"/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iscritto nelle liste elettorali del Comune di____________________________________________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iscritto per i seguenti motivi 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godere dei diritti civili e politici;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stato destituito o dispensato dall’impiego presso pubbliche amministrazioni;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stato destituito o dispensato dall’impiego presso pubbliche amministrazioni per i seguenti motivi (indicare il nominativo della pubblica amministrazione):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 riportato condanne penali e non essere stati interdetti o sottoposti a misure che escludono, secondo le normative vigenti, dall’accesso agli impieghi presso le pubbliche amministrazioni;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riportato le seguenti condanne penali (citare gli estremi del provvedimento):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avere procedimenti penali pendenti;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avere i seguenti procedimenti penali pendenti: 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fisicamente idoneo all’impiego e quindi alle mansione proprie del profilo professionale da rivestire;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in possesso del seguente titolo di studio richiesto dal bando 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conseguito presso ________________________________________________________________________</w:t>
      </w:r>
    </w:p>
    <w:p w:rsidR="000E1FA1" w:rsidRDefault="000E1FA1" w:rsidP="001B4A3D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nell’anno ___________ 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ottenuto, da parte dell’autorità competente, il riconoscimento di equipollenza/equivalenza del proprio titolo di studio con quello italiano, ai sensi della vigente normativa in materia_________________________________________________________________________________</w:t>
      </w:r>
    </w:p>
    <w:p w:rsidR="000E1FA1" w:rsidRPr="001B4A3D" w:rsidRDefault="000E1FA1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_______________________________________________________________________________________;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 w:rsidRPr="00931817">
        <w:rPr>
          <w:sz w:val="22"/>
          <w:szCs w:val="22"/>
        </w:rPr>
        <w:t xml:space="preserve"> di</w:t>
      </w:r>
      <w:r>
        <w:rPr>
          <w:sz w:val="22"/>
          <w:szCs w:val="22"/>
        </w:rPr>
        <w:t xml:space="preserve"> possedere i seguenti titoli specifici previsti dal bando:</w:t>
      </w:r>
    </w:p>
    <w:p w:rsidR="000E1FA1" w:rsidRPr="001B4A3D" w:rsidRDefault="000E1FA1" w:rsidP="001B4A3D">
      <w:pPr>
        <w:pStyle w:val="ListParagraph"/>
        <w:tabs>
          <w:tab w:val="left" w:pos="651"/>
        </w:tabs>
        <w:spacing w:line="237" w:lineRule="auto"/>
        <w:ind w:right="414"/>
        <w:jc w:val="left"/>
        <w:rPr>
          <w:rFonts w:ascii="Times New Roman" w:hAnsi="Times New Roman" w:cs="Times New Roman"/>
        </w:rPr>
      </w:pPr>
      <w:r>
        <w:t>-</w:t>
      </w:r>
      <w:r w:rsidRPr="001B4A3D">
        <w:rPr>
          <w:rFonts w:ascii="Times New Roman" w:hAnsi="Times New Roman" w:cs="Times New Roman"/>
        </w:rPr>
        <w:t>patente di guida categoria “CE” idoneo CQC trasporto merci;</w:t>
      </w:r>
    </w:p>
    <w:p w:rsidR="000E1FA1" w:rsidRPr="001B4A3D" w:rsidRDefault="000E1FA1" w:rsidP="001B4A3D">
      <w:pPr>
        <w:pStyle w:val="ListParagraph"/>
        <w:tabs>
          <w:tab w:val="left" w:pos="651"/>
        </w:tabs>
        <w:spacing w:line="237" w:lineRule="auto"/>
        <w:ind w:right="414"/>
        <w:jc w:val="left"/>
        <w:rPr>
          <w:rFonts w:ascii="Times New Roman" w:hAnsi="Times New Roman" w:cs="Times New Roman"/>
        </w:rPr>
      </w:pPr>
      <w:r w:rsidRPr="001B4A3D">
        <w:rPr>
          <w:rFonts w:ascii="Times New Roman" w:hAnsi="Times New Roman" w:cs="Times New Roman"/>
        </w:rPr>
        <w:t>-patente di guida “DE” idoneo CQC trasporto persone;</w:t>
      </w:r>
    </w:p>
    <w:p w:rsidR="000E1FA1" w:rsidRDefault="000E1FA1" w:rsidP="001B4A3D">
      <w:pPr>
        <w:pStyle w:val="ListParagraph"/>
        <w:tabs>
          <w:tab w:val="left" w:pos="651"/>
        </w:tabs>
        <w:spacing w:line="237" w:lineRule="auto"/>
        <w:ind w:right="414"/>
        <w:jc w:val="left"/>
        <w:rPr>
          <w:rFonts w:ascii="Times New Roman" w:hAnsi="Times New Roman" w:cs="Times New Roman"/>
        </w:rPr>
      </w:pPr>
      <w:r w:rsidRPr="001B4A3D">
        <w:rPr>
          <w:rFonts w:ascii="Times New Roman" w:hAnsi="Times New Roman" w:cs="Times New Roman"/>
        </w:rPr>
        <w:t>- attestazione di abilitazione ai sensi del D.lgs 81/08 conduzione macchine movimento terra (escavatori, pale caricatrici frontali, terne);</w:t>
      </w:r>
    </w:p>
    <w:p w:rsidR="000E1FA1" w:rsidRPr="001B4A3D" w:rsidRDefault="000E1FA1" w:rsidP="001B4A3D">
      <w:pPr>
        <w:pStyle w:val="ListParagraph"/>
        <w:tabs>
          <w:tab w:val="left" w:pos="651"/>
        </w:tabs>
        <w:spacing w:line="237" w:lineRule="auto"/>
        <w:ind w:right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B4A3D">
        <w:t xml:space="preserve"> </w:t>
      </w:r>
      <w:r w:rsidRPr="001B4A3D">
        <w:rPr>
          <w:rFonts w:ascii="Times New Roman" w:hAnsi="Times New Roman" w:cs="Times New Roman"/>
        </w:rPr>
        <w:t>attestazione di abilitazione ai sensi del D.lgs 81/08</w:t>
      </w:r>
      <w:r>
        <w:rPr>
          <w:rFonts w:ascii="Times New Roman" w:hAnsi="Times New Roman" w:cs="Times New Roman"/>
        </w:rPr>
        <w:t xml:space="preserve"> </w:t>
      </w:r>
      <w:r w:rsidRPr="001B4A3D">
        <w:rPr>
          <w:rFonts w:ascii="Times New Roman" w:hAnsi="Times New Roman" w:cs="Times New Roman"/>
        </w:rPr>
        <w:t>conduzione</w:t>
      </w:r>
      <w:r>
        <w:rPr>
          <w:rFonts w:ascii="Times New Roman" w:hAnsi="Times New Roman" w:cs="Times New Roman"/>
        </w:rPr>
        <w:t xml:space="preserve"> </w:t>
      </w:r>
      <w:r w:rsidRPr="001B4A3D">
        <w:rPr>
          <w:rFonts w:ascii="Times New Roman" w:hAnsi="Times New Roman" w:cs="Times New Roman"/>
        </w:rPr>
        <w:t>Trattori agricoli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aver adempiuto agli obblighi di leva ;</w:t>
      </w:r>
    </w:p>
    <w:p w:rsidR="000E1FA1" w:rsidRDefault="000E1FA1" w:rsidP="00197462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ovvero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nella seguente posizione riguardo agli obblighi di leva: ________________________________;</w:t>
      </w:r>
    </w:p>
    <w:p w:rsidR="000E1FA1" w:rsidRDefault="000E1FA1" w:rsidP="001B4A3D">
      <w:pPr>
        <w:autoSpaceDE w:val="0"/>
        <w:autoSpaceDN w:val="0"/>
        <w:adjustRightInd w:val="0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essere soggetto agli obblighi di leva;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in possesso dei seguenti titoli preferenziali: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Pr="0000320A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320A">
        <w:rPr>
          <w:sz w:val="22"/>
          <w:szCs w:val="22"/>
        </w:rPr>
        <w:t>_______________________________________________________________________________________</w:t>
      </w:r>
    </w:p>
    <w:p w:rsidR="000E1FA1" w:rsidRPr="0000320A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320A">
        <w:rPr>
          <w:rFonts w:ascii="Symbol" w:hAnsi="Symbol" w:cs="Symbol"/>
          <w:sz w:val="22"/>
          <w:szCs w:val="22"/>
        </w:rPr>
        <w:t></w:t>
      </w:r>
      <w:r w:rsidRPr="0000320A">
        <w:rPr>
          <w:rFonts w:ascii="Symbol" w:hAnsi="Symbol" w:cs="Symbol"/>
          <w:sz w:val="22"/>
          <w:szCs w:val="22"/>
        </w:rPr>
        <w:t></w:t>
      </w:r>
      <w:r w:rsidRPr="0000320A">
        <w:rPr>
          <w:sz w:val="22"/>
          <w:szCs w:val="22"/>
        </w:rPr>
        <w:t>di aver diritto alla seguente riserva in quanto volontario delle FF.AA.</w:t>
      </w:r>
      <w:r>
        <w:rPr>
          <w:sz w:val="22"/>
          <w:szCs w:val="22"/>
        </w:rPr>
        <w:t>:</w:t>
      </w:r>
    </w:p>
    <w:p w:rsidR="000E1FA1" w:rsidRPr="0000320A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320A"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320A"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richiedere i seguenti ausili e tempi aggiuntivi per svolgere le prove concorsuali in relazione all'eventuale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propria disabilità: 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l’indirizzo esatto presso il quale desidero ricevere ogni comunicazione relativa al concorso, indirizzo di posta elettronica ed eventuale recapito telefonico: 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impegnarmi a comunicare tempestivamente ogni variazione intervenuta successivamente alla presentazione della domanda;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consentire il trattamento dei propri dati personali;</w:t>
      </w:r>
    </w:p>
    <w:p w:rsidR="000E1FA1" w:rsidRDefault="000E1FA1" w:rsidP="001974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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accettare incondizionatamente le norme contenute nel presente bando.</w:t>
      </w: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</w:p>
    <w:p w:rsidR="000E1FA1" w:rsidRDefault="000E1FA1" w:rsidP="0019746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E1FA1" w:rsidRDefault="000E1FA1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0E1FA1" w:rsidRDefault="000E1FA1" w:rsidP="00197462">
      <w:pPr>
        <w:autoSpaceDE w:val="0"/>
        <w:autoSpaceDN w:val="0"/>
        <w:adjustRightInd w:val="0"/>
        <w:ind w:left="7080" w:firstLine="708"/>
        <w:rPr>
          <w:sz w:val="22"/>
          <w:szCs w:val="22"/>
        </w:rPr>
      </w:pPr>
    </w:p>
    <w:p w:rsidR="000E1FA1" w:rsidRPr="0014304C" w:rsidRDefault="000E1FA1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Allegati:</w:t>
      </w:r>
    </w:p>
    <w:p w:rsidR="000E1FA1" w:rsidRPr="0014304C" w:rsidRDefault="000E1FA1" w:rsidP="00197462">
      <w:pPr>
        <w:autoSpaceDE w:val="0"/>
        <w:autoSpaceDN w:val="0"/>
        <w:adjustRightInd w:val="0"/>
        <w:rPr>
          <w:sz w:val="20"/>
          <w:szCs w:val="20"/>
        </w:rPr>
      </w:pPr>
      <w:r w:rsidRPr="0014304C">
        <w:rPr>
          <w:sz w:val="20"/>
          <w:szCs w:val="20"/>
        </w:rPr>
        <w:t>• copia del documento di identità;</w:t>
      </w:r>
    </w:p>
    <w:p w:rsidR="000E1FA1" w:rsidRPr="00197462" w:rsidRDefault="000E1FA1" w:rsidP="0014304C">
      <w:pPr>
        <w:autoSpaceDE w:val="0"/>
        <w:autoSpaceDN w:val="0"/>
        <w:adjustRightInd w:val="0"/>
      </w:pPr>
      <w:r w:rsidRPr="0014304C">
        <w:rPr>
          <w:sz w:val="20"/>
          <w:szCs w:val="20"/>
        </w:rPr>
        <w:t>• copia versamento di € 10,33 per tassa di concorso</w:t>
      </w:r>
    </w:p>
    <w:sectPr w:rsidR="000E1FA1" w:rsidRPr="00197462" w:rsidSect="0014304C">
      <w:headerReference w:type="default" r:id="rId6"/>
      <w:footerReference w:type="default" r:id="rId7"/>
      <w:pgSz w:w="11906" w:h="16838"/>
      <w:pgMar w:top="1135" w:right="1134" w:bottom="709" w:left="1134" w:header="360" w:footer="53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A1" w:rsidRDefault="000E1FA1">
      <w:r>
        <w:separator/>
      </w:r>
    </w:p>
  </w:endnote>
  <w:endnote w:type="continuationSeparator" w:id="0">
    <w:p w:rsidR="000E1FA1" w:rsidRDefault="000E1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A1" w:rsidRDefault="000E1FA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A1" w:rsidRDefault="000E1FA1">
      <w:r>
        <w:separator/>
      </w:r>
    </w:p>
  </w:footnote>
  <w:footnote w:type="continuationSeparator" w:id="0">
    <w:p w:rsidR="000E1FA1" w:rsidRDefault="000E1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FA1" w:rsidRDefault="000E1FA1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462"/>
    <w:rsid w:val="00002BE1"/>
    <w:rsid w:val="0000320A"/>
    <w:rsid w:val="000E1FA1"/>
    <w:rsid w:val="00117DC9"/>
    <w:rsid w:val="0014304C"/>
    <w:rsid w:val="001517D4"/>
    <w:rsid w:val="00197462"/>
    <w:rsid w:val="001B072A"/>
    <w:rsid w:val="001B4A3D"/>
    <w:rsid w:val="001C118F"/>
    <w:rsid w:val="001C3FDF"/>
    <w:rsid w:val="0022340A"/>
    <w:rsid w:val="002807A9"/>
    <w:rsid w:val="00445857"/>
    <w:rsid w:val="00466D25"/>
    <w:rsid w:val="004A37C2"/>
    <w:rsid w:val="004A7948"/>
    <w:rsid w:val="004C6446"/>
    <w:rsid w:val="00584513"/>
    <w:rsid w:val="006319F6"/>
    <w:rsid w:val="006447A6"/>
    <w:rsid w:val="00680377"/>
    <w:rsid w:val="00721640"/>
    <w:rsid w:val="0072305C"/>
    <w:rsid w:val="00754669"/>
    <w:rsid w:val="007974AA"/>
    <w:rsid w:val="007F7BAE"/>
    <w:rsid w:val="00815CEC"/>
    <w:rsid w:val="008E764B"/>
    <w:rsid w:val="008F23BC"/>
    <w:rsid w:val="009111AC"/>
    <w:rsid w:val="00923A39"/>
    <w:rsid w:val="00931817"/>
    <w:rsid w:val="00967780"/>
    <w:rsid w:val="009C08F5"/>
    <w:rsid w:val="009C4B7C"/>
    <w:rsid w:val="00A82200"/>
    <w:rsid w:val="00AE4637"/>
    <w:rsid w:val="00BF286C"/>
    <w:rsid w:val="00C006E3"/>
    <w:rsid w:val="00D00BB5"/>
    <w:rsid w:val="00D642B0"/>
    <w:rsid w:val="00DA4978"/>
    <w:rsid w:val="00DD1F81"/>
    <w:rsid w:val="00E32B26"/>
    <w:rsid w:val="00E620BD"/>
    <w:rsid w:val="00F04F8A"/>
    <w:rsid w:val="00F21F52"/>
    <w:rsid w:val="00F51330"/>
    <w:rsid w:val="00FE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46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974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97462"/>
    <w:rPr>
      <w:rFonts w:ascii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1974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97462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"/>
    <w:uiPriority w:val="99"/>
    <w:rsid w:val="00DA4978"/>
    <w:pPr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1B4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A3D"/>
    <w:rPr>
      <w:rFonts w:ascii="Tahoma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99"/>
    <w:qFormat/>
    <w:rsid w:val="001B4A3D"/>
    <w:pPr>
      <w:widowControl w:val="0"/>
      <w:autoSpaceDE w:val="0"/>
      <w:autoSpaceDN w:val="0"/>
      <w:ind w:left="650"/>
      <w:jc w:val="both"/>
    </w:pPr>
    <w:rPr>
      <w:rFonts w:ascii="Arial" w:eastAsia="Calibri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1018</Words>
  <Characters>5806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Segreteria@comune.gorlago.bg.it</dc:creator>
  <cp:keywords/>
  <dc:description/>
  <cp:lastModifiedBy>barbara.trebbi</cp:lastModifiedBy>
  <cp:revision>7</cp:revision>
  <cp:lastPrinted>2020-10-28T08:47:00Z</cp:lastPrinted>
  <dcterms:created xsi:type="dcterms:W3CDTF">2020-09-17T08:55:00Z</dcterms:created>
  <dcterms:modified xsi:type="dcterms:W3CDTF">2020-10-30T07:31:00Z</dcterms:modified>
</cp:coreProperties>
</file>